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7AA3" w14:textId="77777777" w:rsidR="00886037" w:rsidRPr="00A73151" w:rsidRDefault="00886037" w:rsidP="00B57B87">
      <w:pPr>
        <w:pStyle w:val="Overskrift1"/>
        <w:rPr>
          <w:rFonts w:ascii="Arial" w:hAnsi="Arial" w:cs="Arial"/>
          <w:color w:val="244061" w:themeColor="accent1" w:themeShade="80"/>
        </w:rPr>
      </w:pPr>
      <w:r w:rsidRPr="00A73151">
        <w:rPr>
          <w:rFonts w:ascii="Arial" w:hAnsi="Arial" w:cs="Arial"/>
          <w:color w:val="244061" w:themeColor="accent1" w:themeShade="80"/>
        </w:rPr>
        <w:t>Casestudier</w:t>
      </w:r>
      <w:r w:rsidR="00882685" w:rsidRPr="00A73151">
        <w:rPr>
          <w:rFonts w:ascii="Arial" w:hAnsi="Arial" w:cs="Arial"/>
          <w:color w:val="244061" w:themeColor="accent1" w:themeShade="80"/>
        </w:rPr>
        <w:t xml:space="preserve"> BREEAM-NOR</w:t>
      </w:r>
    </w:p>
    <w:p w14:paraId="59756474" w14:textId="0C47BA28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Dette skjemaet benyttes til å lage BREEAM-NOR casestudier om prosjekter som har oppnådd </w:t>
      </w:r>
      <w:r w:rsidR="00882685">
        <w:rPr>
          <w:rFonts w:asciiTheme="minorHAnsi" w:hAnsiTheme="minorHAnsi" w:cstheme="minorHAnsi"/>
          <w:sz w:val="22"/>
          <w:szCs w:val="22"/>
        </w:rPr>
        <w:t>prosjekterings</w:t>
      </w:r>
      <w:r w:rsidRPr="00886037">
        <w:rPr>
          <w:rFonts w:asciiTheme="minorHAnsi" w:hAnsiTheme="minorHAnsi" w:cstheme="minorHAnsi"/>
          <w:sz w:val="22"/>
          <w:szCs w:val="22"/>
        </w:rPr>
        <w:t xml:space="preserve">- og/eller ferdigstillelsessertifikat. Casestudiene legges ut på </w:t>
      </w:r>
      <w:r w:rsidR="00882685">
        <w:rPr>
          <w:rFonts w:asciiTheme="minorHAnsi" w:hAnsiTheme="minorHAnsi" w:cstheme="minorHAnsi"/>
          <w:sz w:val="22"/>
          <w:szCs w:val="22"/>
        </w:rPr>
        <w:t>Grønn Byggallianse</w:t>
      </w:r>
      <w:r w:rsidRPr="00886037">
        <w:rPr>
          <w:rFonts w:asciiTheme="minorHAnsi" w:hAnsiTheme="minorHAnsi" w:cstheme="minorHAnsi"/>
          <w:sz w:val="22"/>
          <w:szCs w:val="22"/>
        </w:rPr>
        <w:t xml:space="preserve"> sine nettsider og kan bli benyttet i som en del av kursopplegg eller i informasjonsmateriell om BREEAM-NOR. Har du spørsmål til skjemaet, kontakt</w:t>
      </w:r>
      <w:r w:rsidR="00520E6E">
        <w:rPr>
          <w:rFonts w:asciiTheme="minorHAnsi" w:hAnsiTheme="minorHAnsi" w:cstheme="minorHAnsi"/>
          <w:sz w:val="22"/>
          <w:szCs w:val="22"/>
        </w:rPr>
        <w:t xml:space="preserve"> sertifisering</w:t>
      </w:r>
      <w:r w:rsidR="00A21731">
        <w:rPr>
          <w:rFonts w:asciiTheme="minorHAnsi" w:hAnsiTheme="minorHAnsi" w:cstheme="minorHAnsi"/>
          <w:sz w:val="22"/>
          <w:szCs w:val="22"/>
        </w:rPr>
        <w:t>@byggalliansen.no</w:t>
      </w:r>
      <w:r w:rsidR="00DD618D">
        <w:rPr>
          <w:rFonts w:asciiTheme="minorHAnsi" w:hAnsiTheme="minorHAnsi" w:cstheme="minorHAnsi"/>
          <w:sz w:val="22"/>
          <w:szCs w:val="22"/>
        </w:rPr>
        <w:t>.</w:t>
      </w:r>
    </w:p>
    <w:p w14:paraId="079B9A8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</w:p>
    <w:p w14:paraId="7784AF9E" w14:textId="53D5D69D" w:rsidR="00886037" w:rsidRPr="00B57B87" w:rsidRDefault="00B57B87" w:rsidP="00B57B87">
      <w:pPr>
        <w:pStyle w:val="Overskrift2"/>
      </w:pPr>
      <w:r w:rsidRPr="00B57B87">
        <w:t>om prosjektet</w:t>
      </w:r>
    </w:p>
    <w:p w14:paraId="38523A88" w14:textId="0C7B265E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Fortell kort om bygningen</w:t>
      </w:r>
      <w:r w:rsidR="00A21731">
        <w:rPr>
          <w:rFonts w:asciiTheme="minorHAnsi" w:hAnsiTheme="minorHAnsi" w:cstheme="minorHAnsi"/>
          <w:sz w:val="22"/>
          <w:szCs w:val="22"/>
        </w:rPr>
        <w:t>, eier</w:t>
      </w:r>
      <w:r w:rsidR="00136B33">
        <w:rPr>
          <w:rFonts w:asciiTheme="minorHAnsi" w:hAnsiTheme="minorHAnsi" w:cstheme="minorHAnsi"/>
          <w:sz w:val="22"/>
          <w:szCs w:val="22"/>
        </w:rPr>
        <w:t>, bruker, areal etc</w:t>
      </w:r>
      <w:r w:rsidRPr="008860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9C503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Er bygningen en del av et større utviklingsprosjekt eller et eget prosjekt? </w:t>
      </w:r>
    </w:p>
    <w:p w14:paraId="18BF3663" w14:textId="6103E3C5" w:rsid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Hvorfor </w:t>
      </w:r>
      <w:proofErr w:type="spellStart"/>
      <w:r w:rsidRPr="00886037">
        <w:rPr>
          <w:rFonts w:asciiTheme="minorHAnsi" w:hAnsiTheme="minorHAnsi" w:cstheme="minorHAnsi"/>
          <w:sz w:val="22"/>
          <w:szCs w:val="22"/>
        </w:rPr>
        <w:t>miljøsertifiseres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dette prosjektet? (f.eks. krav til finansiering/utviklers krav/CSR etc.)</w:t>
      </w:r>
      <w:r w:rsidR="00136B33">
        <w:rPr>
          <w:rFonts w:asciiTheme="minorHAnsi" w:hAnsiTheme="minorHAnsi" w:cstheme="minorHAnsi"/>
          <w:sz w:val="22"/>
          <w:szCs w:val="22"/>
        </w:rPr>
        <w:t>. Hva slags bruksområde har bygningen?</w:t>
      </w:r>
    </w:p>
    <w:p w14:paraId="7A9641F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716D7DF0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855EE5" w14:textId="63493F47" w:rsidR="00886037" w:rsidRPr="00886037" w:rsidRDefault="00B57B87" w:rsidP="00B57B87">
      <w:pPr>
        <w:pStyle w:val="Overskrift2"/>
      </w:pPr>
      <w:r w:rsidRPr="00886037">
        <w:t>pros</w:t>
      </w:r>
      <w:r>
        <w:t>j</w:t>
      </w:r>
      <w:r w:rsidRPr="00886037">
        <w:t>ektopplysninger</w:t>
      </w:r>
    </w:p>
    <w:p w14:paraId="679630A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Adresse: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01149679" w14:textId="5D981C73" w:rsidR="00136B33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By/sted: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AD2636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Prosjektperiode: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643BB92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Status: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623B3ED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Prosjekttype: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15E5F1D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Funksjon/Bygningstype: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14:paraId="317B2F4D" w14:textId="77777777" w:rsidR="00886037" w:rsidRPr="00886037" w:rsidRDefault="00886037" w:rsidP="00B57B87">
      <w:pPr>
        <w:pStyle w:val="Overskrift2"/>
      </w:pPr>
    </w:p>
    <w:p w14:paraId="5DD27C48" w14:textId="5C48983C" w:rsidR="00886037" w:rsidRPr="00886037" w:rsidRDefault="00B57B87" w:rsidP="00B57B87">
      <w:pPr>
        <w:pStyle w:val="Overskrift2"/>
      </w:pPr>
      <w:r w:rsidRPr="00886037">
        <w:t>nøkkelinformasjon</w:t>
      </w:r>
    </w:p>
    <w:p w14:paraId="6EF6B1CA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Poengoppnåelse: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</w:p>
    <w:p w14:paraId="090F983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Brutto gulvareal (BRA):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14:paraId="364EEC9E" w14:textId="78F93FAF" w:rsidR="00886037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6B33">
        <w:rPr>
          <w:rFonts w:asciiTheme="minorHAnsi" w:hAnsiTheme="minorHAnsi" w:cstheme="minorHAnsi"/>
          <w:bCs/>
          <w:sz w:val="22"/>
          <w:szCs w:val="22"/>
        </w:rPr>
        <w:t>Fase (prosjekterings- eller ferdigstillelse):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D0D08C6" w14:textId="4ABD1E2D" w:rsidR="00136B33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BREEAM-Versjon: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3B7113" w14:textId="31010E4B" w:rsidR="00136B33" w:rsidRPr="00886037" w:rsidRDefault="00136B33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Sertifiseringsnivå oppnådd: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F7D0E3D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981A98" w14:textId="77777777" w:rsidR="00886037" w:rsidRDefault="00886037">
      <w:pPr>
        <w:spacing w:after="160" w:line="259" w:lineRule="auto"/>
        <w:rPr>
          <w:rFonts w:ascii="Calibri" w:eastAsiaTheme="majorEastAsia" w:hAnsi="Calibri" w:cstheme="majorBidi"/>
          <w:szCs w:val="26"/>
          <w:lang w:eastAsia="en-US"/>
        </w:rPr>
      </w:pPr>
      <w:r>
        <w:br w:type="page"/>
      </w:r>
    </w:p>
    <w:p w14:paraId="05410A5F" w14:textId="77777777" w:rsidR="00886037" w:rsidRDefault="00886037" w:rsidP="00B57B87">
      <w:pPr>
        <w:pStyle w:val="Overskrift2"/>
      </w:pPr>
    </w:p>
    <w:p w14:paraId="2B378720" w14:textId="77777777" w:rsidR="00886037" w:rsidRDefault="00886037" w:rsidP="00B57B87">
      <w:pPr>
        <w:pStyle w:val="Overskrift2"/>
      </w:pPr>
    </w:p>
    <w:p w14:paraId="0C479B56" w14:textId="2825D3C3" w:rsidR="00886037" w:rsidRPr="00886037" w:rsidRDefault="00B57B87" w:rsidP="00B57B87">
      <w:pPr>
        <w:pStyle w:val="Overskrift2"/>
      </w:pPr>
      <w:r w:rsidRPr="00886037">
        <w:t>oversikt over bærekraftige tiltak</w:t>
      </w:r>
    </w:p>
    <w:p w14:paraId="321EFB60" w14:textId="62ECC942" w:rsidR="00886037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5-10 kulepunkt som beskriver de viktigste tiltakene i prosjektet</w:t>
      </w:r>
      <w:r w:rsidR="00886037" w:rsidRPr="00886037">
        <w:rPr>
          <w:rFonts w:asciiTheme="minorHAnsi" w:hAnsiTheme="minorHAnsi" w:cstheme="minorHAnsi"/>
          <w:sz w:val="22"/>
          <w:szCs w:val="22"/>
        </w:rPr>
        <w:t xml:space="preserve"> som vil bidra til å redusere miljøbelastninger over livsløpet, </w:t>
      </w:r>
      <w:proofErr w:type="spellStart"/>
      <w:r w:rsidR="00886037" w:rsidRPr="00886037">
        <w:rPr>
          <w:rFonts w:asciiTheme="minorHAnsi" w:hAnsiTheme="minorHAnsi" w:cstheme="minorHAnsi"/>
          <w:sz w:val="22"/>
          <w:szCs w:val="22"/>
        </w:rPr>
        <w:t>f.eks</w:t>
      </w:r>
      <w:proofErr w:type="spellEnd"/>
      <w:r w:rsidR="00886037" w:rsidRPr="00886037">
        <w:rPr>
          <w:rFonts w:asciiTheme="minorHAnsi" w:hAnsiTheme="minorHAnsi" w:cstheme="minorHAnsi"/>
          <w:sz w:val="22"/>
          <w:szCs w:val="22"/>
        </w:rPr>
        <w:t xml:space="preserve"> anvendt teknologi eller andre bærekraftstiltak. </w:t>
      </w:r>
    </w:p>
    <w:p w14:paraId="47ABA800" w14:textId="3FE060F7" w:rsidR="00136B33" w:rsidRPr="00EB7C8B" w:rsidRDefault="00136B33" w:rsidP="00136B3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B7C8B">
        <w:rPr>
          <w:rFonts w:asciiTheme="minorHAnsi" w:hAnsiTheme="minorHAnsi" w:cstheme="minorHAnsi"/>
          <w:bCs/>
          <w:sz w:val="22"/>
          <w:szCs w:val="22"/>
        </w:rPr>
        <w:t xml:space="preserve">Viktigste innovative 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 xml:space="preserve">tiltak </w:t>
      </w:r>
      <w:r w:rsidRPr="00EB7C8B">
        <w:rPr>
          <w:rFonts w:asciiTheme="minorHAnsi" w:hAnsiTheme="minorHAnsi" w:cstheme="minorHAnsi"/>
          <w:bCs/>
          <w:sz w:val="22"/>
          <w:szCs w:val="22"/>
        </w:rPr>
        <w:t>og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 xml:space="preserve"> tiltak for å oppnå</w:t>
      </w:r>
      <w:r w:rsidRPr="00EB7C8B">
        <w:rPr>
          <w:rFonts w:asciiTheme="minorHAnsi" w:hAnsiTheme="minorHAnsi" w:cstheme="minorHAnsi"/>
          <w:bCs/>
          <w:sz w:val="22"/>
          <w:szCs w:val="22"/>
        </w:rPr>
        <w:t xml:space="preserve"> bærekraftig 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>arkitektur (hvis de finnes)</w:t>
      </w:r>
    </w:p>
    <w:p w14:paraId="30F1CF54" w14:textId="0F8F2551" w:rsidR="00136B33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Tiltak i prosjektprosessen for å redusere miljøpåvirkning, for eksempel innovative prosjektstyringsmetoder.</w:t>
      </w:r>
    </w:p>
    <w:p w14:paraId="79754CB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488E03A2" w14:textId="7AFA8A1A" w:rsidR="00886037" w:rsidRPr="00886037" w:rsidRDefault="00B57B87" w:rsidP="00B57B87">
      <w:pPr>
        <w:pStyle w:val="Overskrift2"/>
      </w:pPr>
      <w:r w:rsidRPr="00886037">
        <w:t>grønn strategi</w:t>
      </w:r>
    </w:p>
    <w:p w14:paraId="0B2E282F" w14:textId="3B06B27C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Hvordan har prosjektet oppfylt eller </w:t>
      </w:r>
      <w:r w:rsidR="00EB7C8B">
        <w:rPr>
          <w:rFonts w:asciiTheme="minorHAnsi" w:hAnsiTheme="minorHAnsi" w:cstheme="minorHAnsi"/>
          <w:sz w:val="22"/>
          <w:szCs w:val="22"/>
        </w:rPr>
        <w:t>kanskje til og med overg</w:t>
      </w:r>
      <w:r w:rsidRPr="00886037">
        <w:rPr>
          <w:rFonts w:asciiTheme="minorHAnsi" w:hAnsiTheme="minorHAnsi" w:cstheme="minorHAnsi"/>
          <w:sz w:val="22"/>
          <w:szCs w:val="22"/>
        </w:rPr>
        <w:t>ått kravene i BREEAM-NOR</w:t>
      </w:r>
      <w:r w:rsidR="00EB7C8B">
        <w:rPr>
          <w:rFonts w:asciiTheme="minorHAnsi" w:hAnsiTheme="minorHAnsi" w:cstheme="minorHAnsi"/>
          <w:sz w:val="22"/>
          <w:szCs w:val="22"/>
        </w:rPr>
        <w:t>?</w:t>
      </w:r>
      <w:r w:rsidRPr="00886037">
        <w:rPr>
          <w:rFonts w:asciiTheme="minorHAnsi" w:hAnsiTheme="minorHAnsi" w:cstheme="minorHAnsi"/>
          <w:sz w:val="22"/>
          <w:szCs w:val="22"/>
        </w:rPr>
        <w:t xml:space="preserve"> Hva var byggherrens forventninger? </w:t>
      </w:r>
      <w:r w:rsidR="00EB7C8B">
        <w:rPr>
          <w:rFonts w:asciiTheme="minorHAnsi" w:hAnsiTheme="minorHAnsi" w:cstheme="minorHAnsi"/>
          <w:sz w:val="22"/>
          <w:szCs w:val="22"/>
        </w:rPr>
        <w:t xml:space="preserve">Hvorfor gikk de for BREEAM-NOR? </w:t>
      </w:r>
      <w:r w:rsidRPr="00886037">
        <w:rPr>
          <w:rFonts w:asciiTheme="minorHAnsi" w:hAnsiTheme="minorHAnsi" w:cstheme="minorHAnsi"/>
          <w:sz w:val="22"/>
          <w:szCs w:val="22"/>
        </w:rPr>
        <w:t xml:space="preserve">Hvordan har BREEAM-NOR </w:t>
      </w:r>
      <w:r w:rsidR="00EB7C8B">
        <w:rPr>
          <w:rFonts w:asciiTheme="minorHAnsi" w:hAnsiTheme="minorHAnsi" w:cstheme="minorHAnsi"/>
          <w:sz w:val="22"/>
          <w:szCs w:val="22"/>
        </w:rPr>
        <w:t xml:space="preserve">hjulpet </w:t>
      </w:r>
      <w:r w:rsidRPr="00886037">
        <w:rPr>
          <w:rFonts w:asciiTheme="minorHAnsi" w:hAnsiTheme="minorHAnsi" w:cstheme="minorHAnsi"/>
          <w:sz w:val="22"/>
          <w:szCs w:val="22"/>
        </w:rPr>
        <w:t>til å innfri disse</w:t>
      </w:r>
      <w:r w:rsidR="00EB7C8B">
        <w:rPr>
          <w:rFonts w:asciiTheme="minorHAnsi" w:hAnsiTheme="minorHAnsi" w:cstheme="minorHAnsi"/>
          <w:sz w:val="22"/>
          <w:szCs w:val="22"/>
        </w:rPr>
        <w:t xml:space="preserve"> forventingene</w:t>
      </w:r>
      <w:r w:rsidRPr="00886037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04C84DB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0" w:name="Tekst1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135B547B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1C4C016" w14:textId="7F56082E" w:rsidR="00886037" w:rsidRPr="00886037" w:rsidRDefault="00B57B87" w:rsidP="00B57B87">
      <w:pPr>
        <w:pStyle w:val="Overskrift2"/>
      </w:pPr>
      <w:r>
        <w:t>BREEAM</w:t>
      </w:r>
      <w:r w:rsidRPr="00886037">
        <w:t>-</w:t>
      </w:r>
      <w:r>
        <w:t>NOR</w:t>
      </w:r>
      <w:r w:rsidRPr="00886037">
        <w:t xml:space="preserve"> revisjon</w:t>
      </w:r>
    </w:p>
    <w:p w14:paraId="6409D7D1" w14:textId="4A3F67EC" w:rsidR="00886037" w:rsidRP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Områder der prosjektet har spesielt god prestasjon. </w:t>
      </w:r>
      <w:r w:rsidR="00886037" w:rsidRPr="00886037">
        <w:rPr>
          <w:rFonts w:asciiTheme="minorHAnsi" w:hAnsiTheme="minorHAnsi" w:cstheme="minorHAnsi"/>
          <w:sz w:val="22"/>
          <w:szCs w:val="22"/>
        </w:rPr>
        <w:t xml:space="preserve">Oppgi de kategoriene med høyest prosentvise poengsum og årsaken til dette. </w:t>
      </w:r>
    </w:p>
    <w:p w14:paraId="68A9663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45C3E88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BD8AD9" w14:textId="247ADA4B" w:rsidR="00886037" w:rsidRPr="00886037" w:rsidRDefault="00B57B87" w:rsidP="00B57B87">
      <w:pPr>
        <w:pStyle w:val="Overskrift2"/>
      </w:pPr>
      <w:r w:rsidRPr="00886037">
        <w:t>fremtidige planer og nyttige erfaringer</w:t>
      </w:r>
    </w:p>
    <w:p w14:paraId="0D84529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Hvilke tiltak knyttet til design- eller byggeprosessen kan det være mulig å kopiere? Kan dette være nyttig lærdom for tilsvarende byggeprosjekt eller byggenæringen generelt?</w:t>
      </w:r>
    </w:p>
    <w:p w14:paraId="286147B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12" w:name="Tekst34"/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2"/>
    </w:p>
    <w:p w14:paraId="37082D2A" w14:textId="054232D5" w:rsid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Brukernes tilbakemeldinger. Beskriv resultatene av brukerundersøkelser etter innflytting.</w:t>
      </w:r>
    </w:p>
    <w:p w14:paraId="6724D1F4" w14:textId="77777777" w:rsidR="00EB7C8B" w:rsidRPr="00886037" w:rsidRDefault="00EB7C8B" w:rsidP="00EB7C8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4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69DC7496" w14:textId="77777777" w:rsidR="00EB7C8B" w:rsidRP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B97242" w14:textId="77777777" w:rsidR="00886037" w:rsidRDefault="00886037">
      <w:pPr>
        <w:spacing w:after="160" w:line="259" w:lineRule="auto"/>
        <w:rPr>
          <w:rFonts w:ascii="Calibri" w:eastAsiaTheme="majorEastAsia" w:hAnsi="Calibri" w:cstheme="majorBidi"/>
          <w:szCs w:val="26"/>
          <w:lang w:eastAsia="en-US"/>
        </w:rPr>
      </w:pPr>
      <w:r>
        <w:br w:type="page"/>
      </w:r>
    </w:p>
    <w:p w14:paraId="18612B31" w14:textId="4ED2D2F3" w:rsidR="00886037" w:rsidRPr="00886037" w:rsidRDefault="00B57B87" w:rsidP="00B57B87">
      <w:pPr>
        <w:pStyle w:val="Overskrift2"/>
      </w:pPr>
      <w:r w:rsidRPr="00886037">
        <w:lastRenderedPageBreak/>
        <w:t>bygningsinstallasjoner</w:t>
      </w:r>
    </w:p>
    <w:p w14:paraId="62C2A8C7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Gi en kort beskrivelse av følgende (hvis kjent):</w:t>
      </w:r>
    </w:p>
    <w:p w14:paraId="60D1BA0D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klimaanlegg</w:t>
      </w:r>
    </w:p>
    <w:p w14:paraId="68DB63C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3" w:name="Tekst1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4390C2E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Ventilasjonssystem (mekanisk/fortrengning/annet)</w:t>
      </w:r>
    </w:p>
    <w:p w14:paraId="2393104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4" w:name="Tekst13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5BE4829B" w14:textId="0A976D83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Sentral driftskontroll</w:t>
      </w:r>
    </w:p>
    <w:p w14:paraId="6873561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5" w:name="Tekst1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2BBA8BC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Fornybare energikilder (hvis relevant)</w:t>
      </w:r>
    </w:p>
    <w:p w14:paraId="2E90CF1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6" w:name="Tekst1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14:paraId="0466A7D7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Andre vesentlige tekniske installasjoner (</w:t>
      </w:r>
      <w:proofErr w:type="spellStart"/>
      <w:r w:rsidRPr="00886037">
        <w:rPr>
          <w:rFonts w:asciiTheme="minorHAnsi" w:hAnsiTheme="minorHAnsi" w:cstheme="minorHAnsi"/>
          <w:sz w:val="22"/>
          <w:szCs w:val="22"/>
        </w:rPr>
        <w:t>F.eks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>: varme, lys, kjøling etc.)</w:t>
      </w:r>
    </w:p>
    <w:p w14:paraId="714192D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7" w:name="Tekst1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</w:p>
    <w:p w14:paraId="7BAAEA44" w14:textId="70E49A0E" w:rsidR="00886037" w:rsidRPr="00EB7C8B" w:rsidRDefault="00EB7C8B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B7C8B">
        <w:rPr>
          <w:rFonts w:asciiTheme="minorHAnsi" w:hAnsiTheme="minorHAnsi" w:cstheme="minorHAnsi"/>
          <w:bCs/>
          <w:sz w:val="22"/>
          <w:szCs w:val="22"/>
        </w:rPr>
        <w:t>Funksjoner som skal være tilgjengelige for nærområdet/offentligheten</w:t>
      </w:r>
    </w:p>
    <w:p w14:paraId="18A38586" w14:textId="77777777" w:rsidR="00EB7C8B" w:rsidRPr="00886037" w:rsidRDefault="00EB7C8B" w:rsidP="00EB7C8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CF6F437" w14:textId="77777777" w:rsidR="00EB7C8B" w:rsidRPr="00886037" w:rsidRDefault="00EB7C8B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6EA1A54" w14:textId="77B7749A" w:rsidR="00886037" w:rsidRPr="00886037" w:rsidRDefault="00B57B87" w:rsidP="00B57B87">
      <w:pPr>
        <w:pStyle w:val="Overskrift2"/>
      </w:pPr>
      <w:r w:rsidRPr="00886037">
        <w:t>prosjektteamopplysninger</w:t>
      </w:r>
    </w:p>
    <w:p w14:paraId="3E00EA7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Byggherre/utvikler: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8" w:name="Tekst1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442F00C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Entreprenør: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9" w:name="Tekst1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</w:p>
    <w:p w14:paraId="5A3D218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Arkitekt: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20" w:name="Tekst2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</w:p>
    <w:p w14:paraId="763B954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6037">
        <w:rPr>
          <w:rFonts w:asciiTheme="minorHAnsi" w:hAnsiTheme="minorHAnsi" w:cstheme="minorHAnsi"/>
          <w:sz w:val="22"/>
          <w:szCs w:val="22"/>
        </w:rPr>
        <w:t>Byggingeniør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(RIB):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21" w:name="Tekst2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</w:p>
    <w:p w14:paraId="66DA93D7" w14:textId="75C106F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</w:t>
      </w:r>
      <w:r w:rsidR="00EB7C8B">
        <w:rPr>
          <w:rFonts w:asciiTheme="minorHAnsi" w:hAnsiTheme="minorHAnsi" w:cstheme="minorHAnsi"/>
          <w:sz w:val="22"/>
          <w:szCs w:val="22"/>
        </w:rPr>
        <w:t>ygg</w:t>
      </w:r>
      <w:r w:rsidRPr="00886037">
        <w:rPr>
          <w:rFonts w:asciiTheme="minorHAnsi" w:hAnsiTheme="minorHAnsi" w:cstheme="minorHAnsi"/>
          <w:sz w:val="22"/>
          <w:szCs w:val="22"/>
        </w:rPr>
        <w:t xml:space="preserve">installasjoner: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1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66913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BREEAM-NOR revisor: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2" w:name="Tekst2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</w:p>
    <w:p w14:paraId="7BDE03A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BREEAM-NOR AP: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3" w:name="Tekst23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</w:p>
    <w:p w14:paraId="0F40317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Leietaker(e) (hvis kjent):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4" w:name="Tekst2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14:paraId="2CB62A1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79DDB1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Oppgi eventuelt andre som har bidratt å drive BREEAM-prosessen?</w:t>
      </w:r>
    </w:p>
    <w:p w14:paraId="553ABC9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25" w:name="Tekst2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</w:p>
    <w:p w14:paraId="752279B5" w14:textId="7FF3191D" w:rsidR="00886037" w:rsidRPr="00886037" w:rsidRDefault="00B57B87" w:rsidP="00B57B87">
      <w:pPr>
        <w:pStyle w:val="Overskrift2"/>
      </w:pPr>
      <w:r w:rsidRPr="00886037">
        <w:t xml:space="preserve">hvilke fordeler har </w:t>
      </w:r>
      <w:proofErr w:type="spellStart"/>
      <w:r w:rsidRPr="00886037">
        <w:t>breeam</w:t>
      </w:r>
      <w:proofErr w:type="spellEnd"/>
      <w:r>
        <w:t>-nor</w:t>
      </w:r>
      <w:r w:rsidRPr="00886037">
        <w:t xml:space="preserve"> gitt dere?</w:t>
      </w:r>
    </w:p>
    <w:p w14:paraId="46A41E06" w14:textId="77777777" w:rsidR="00886037" w:rsidRPr="00886037" w:rsidRDefault="00886037" w:rsidP="00886037">
      <w:pPr>
        <w:rPr>
          <w:rFonts w:asciiTheme="minorHAnsi" w:hAnsiTheme="minorHAnsi" w:cstheme="minorHAnsi"/>
          <w:b/>
          <w:sz w:val="22"/>
          <w:szCs w:val="22"/>
        </w:rPr>
      </w:pPr>
    </w:p>
    <w:p w14:paraId="21209D0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Gjerne i </w:t>
      </w:r>
      <w:r w:rsidRPr="00886037">
        <w:rPr>
          <w:rFonts w:asciiTheme="minorHAnsi" w:hAnsiTheme="minorHAnsi" w:cstheme="minorHAnsi"/>
          <w:b/>
          <w:sz w:val="22"/>
          <w:szCs w:val="22"/>
        </w:rPr>
        <w:t>sitatformat</w:t>
      </w:r>
      <w:r w:rsidRPr="008860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34EF01" w14:textId="64F145CD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Vil bygget ha lavere driftskostnader? Er det mer attraktiv for </w:t>
      </w:r>
      <w:r w:rsidR="00EB7C8B">
        <w:rPr>
          <w:rFonts w:asciiTheme="minorHAnsi" w:hAnsiTheme="minorHAnsi" w:cstheme="minorHAnsi"/>
          <w:sz w:val="22"/>
          <w:szCs w:val="22"/>
        </w:rPr>
        <w:t xml:space="preserve">ansatte eller </w:t>
      </w:r>
      <w:r w:rsidRPr="00886037">
        <w:rPr>
          <w:rFonts w:asciiTheme="minorHAnsi" w:hAnsiTheme="minorHAnsi" w:cstheme="minorHAnsi"/>
          <w:sz w:val="22"/>
          <w:szCs w:val="22"/>
        </w:rPr>
        <w:t>leietaker? Hvorfor valgte dere en BREEAM-sertifisering, og hvordan passer dette inn i organisasjonens langsiktige strategi?</w:t>
      </w:r>
    </w:p>
    <w:p w14:paraId="38C1F4E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Tekst25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85C75E" w14:textId="29C9CEB2" w:rsidR="00886037" w:rsidRPr="00886037" w:rsidRDefault="00B57B87" w:rsidP="00B57B87">
      <w:pPr>
        <w:pStyle w:val="Overskrift2"/>
      </w:pPr>
      <w:r>
        <w:t>anne</w:t>
      </w:r>
      <w:r w:rsidRPr="00886037">
        <w:t>n relevant prosjektinformasjon (hvis kjent)</w:t>
      </w:r>
    </w:p>
    <w:p w14:paraId="1D3E60C1" w14:textId="77777777" w:rsid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128C79" w14:textId="6487352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elektrisitet</w:t>
      </w:r>
      <w:r w:rsidR="00EB7C8B">
        <w:rPr>
          <w:rFonts w:asciiTheme="minorHAnsi" w:hAnsiTheme="minorHAnsi" w:cstheme="minorHAnsi"/>
          <w:sz w:val="22"/>
          <w:szCs w:val="22"/>
        </w:rPr>
        <w:t>s</w:t>
      </w:r>
      <w:r w:rsidRPr="00886037">
        <w:rPr>
          <w:rFonts w:asciiTheme="minorHAnsi" w:hAnsiTheme="minorHAnsi" w:cstheme="minorHAnsi"/>
          <w:sz w:val="22"/>
          <w:szCs w:val="22"/>
        </w:rPr>
        <w:t>forbruk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26" w:name="Tekst2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</w:p>
    <w:p w14:paraId="4BA3FF4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bruk av fossil energi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7" w:name="Tekst2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14:paraId="6D855AC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produksjon av fornybar energi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8" w:name="Tekst2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</w:p>
    <w:p w14:paraId="2FF8542B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Beregnet og reelt CO2-utslipp: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C1C15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vannforbruk (m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886037">
        <w:rPr>
          <w:rFonts w:asciiTheme="minorHAnsi" w:hAnsiTheme="minorHAnsi" w:cstheme="minorHAnsi"/>
          <w:sz w:val="22"/>
          <w:szCs w:val="22"/>
        </w:rPr>
        <w:t xml:space="preserve">/person/år):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9" w:name="Tekst3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</w:p>
    <w:p w14:paraId="78244BD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Grad av regnvannforsyning (dersom det er relevant):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37ECB1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6037">
        <w:rPr>
          <w:rFonts w:asciiTheme="minorHAnsi" w:hAnsiTheme="minorHAnsi" w:cstheme="minorHAnsi"/>
          <w:sz w:val="22"/>
          <w:szCs w:val="22"/>
        </w:rPr>
        <w:t>Byggekostnad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30" w:name="Tekst3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</w:p>
    <w:p w14:paraId="524192D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Driftskostnader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31" w:name="Tekst3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</w:p>
    <w:p w14:paraId="38ABDE8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Entreprisekostnader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32" w:name="Tekst3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</w:p>
    <w:p w14:paraId="3484F4BA" w14:textId="77777777" w:rsidR="00886037" w:rsidRPr="00886037" w:rsidRDefault="00886037" w:rsidP="00886037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BAD5DEE" w14:textId="4D67455B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i/>
          <w:sz w:val="22"/>
          <w:szCs w:val="22"/>
        </w:rPr>
        <w:t xml:space="preserve">* Kostnadsdata vil bli behandlet strengt fortrolig av </w:t>
      </w:r>
      <w:r w:rsidR="00B17FB2">
        <w:rPr>
          <w:rFonts w:asciiTheme="minorHAnsi" w:hAnsiTheme="minorHAnsi" w:cstheme="minorHAnsi"/>
          <w:i/>
          <w:sz w:val="22"/>
          <w:szCs w:val="22"/>
        </w:rPr>
        <w:t>Grønn Byggallianse.</w:t>
      </w:r>
      <w:r w:rsidRPr="00886037">
        <w:rPr>
          <w:rFonts w:asciiTheme="minorHAnsi" w:hAnsiTheme="minorHAnsi" w:cstheme="minorHAnsi"/>
          <w:i/>
          <w:sz w:val="22"/>
          <w:szCs w:val="22"/>
        </w:rPr>
        <w:t xml:space="preserve"> Fremlagte kostnadsdata vil bli rapportert bare i samlet form og kan ikke identifiseres individuelt</w:t>
      </w:r>
    </w:p>
    <w:p w14:paraId="74F975E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2D4EA1" w14:textId="32A19400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Har bygget </w:t>
      </w:r>
      <w:r w:rsidR="00B17FB2">
        <w:rPr>
          <w:rFonts w:asciiTheme="minorHAnsi" w:hAnsiTheme="minorHAnsi" w:cstheme="minorHAnsi"/>
          <w:sz w:val="22"/>
          <w:szCs w:val="22"/>
        </w:rPr>
        <w:t>mottatt</w:t>
      </w:r>
      <w:r w:rsidRPr="00886037">
        <w:rPr>
          <w:rFonts w:asciiTheme="minorHAnsi" w:hAnsiTheme="minorHAnsi" w:cstheme="minorHAnsi"/>
          <w:sz w:val="22"/>
          <w:szCs w:val="22"/>
        </w:rPr>
        <w:t xml:space="preserve"> andre </w:t>
      </w:r>
      <w:r w:rsidR="00B17FB2">
        <w:rPr>
          <w:rFonts w:asciiTheme="minorHAnsi" w:hAnsiTheme="minorHAnsi" w:cstheme="minorHAnsi"/>
          <w:sz w:val="22"/>
          <w:szCs w:val="22"/>
        </w:rPr>
        <w:t xml:space="preserve">utmerkelser eller </w:t>
      </w:r>
      <w:r w:rsidRPr="00886037">
        <w:rPr>
          <w:rFonts w:asciiTheme="minorHAnsi" w:hAnsiTheme="minorHAnsi" w:cstheme="minorHAnsi"/>
          <w:sz w:val="22"/>
          <w:szCs w:val="22"/>
        </w:rPr>
        <w:t>priser</w:t>
      </w:r>
      <w:r w:rsidR="00B17FB2">
        <w:rPr>
          <w:rFonts w:asciiTheme="minorHAnsi" w:hAnsiTheme="minorHAnsi" w:cstheme="minorHAnsi"/>
          <w:sz w:val="22"/>
          <w:szCs w:val="22"/>
        </w:rPr>
        <w:t>, vennligst oppgi hvilke</w:t>
      </w:r>
      <w:r w:rsidRPr="00886037">
        <w:rPr>
          <w:rFonts w:asciiTheme="minorHAnsi" w:hAnsiTheme="minorHAnsi" w:cstheme="minorHAnsi"/>
          <w:sz w:val="22"/>
          <w:szCs w:val="22"/>
        </w:rPr>
        <w:t>?</w:t>
      </w:r>
    </w:p>
    <w:p w14:paraId="622E280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C1FDC4" w14:textId="77777777" w:rsidR="00886037" w:rsidRDefault="00886037" w:rsidP="00B57B87">
      <w:pPr>
        <w:pStyle w:val="Overskrift2"/>
      </w:pPr>
    </w:p>
    <w:p w14:paraId="703119A6" w14:textId="01DF4F3D" w:rsidR="00886037" w:rsidRPr="00886037" w:rsidRDefault="00B57B87" w:rsidP="00B57B87">
      <w:pPr>
        <w:pStyle w:val="Overskrift2"/>
      </w:pPr>
      <w:r w:rsidRPr="00886037">
        <w:t>kontaktopplysninger</w:t>
      </w:r>
    </w:p>
    <w:p w14:paraId="26B1E02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33" w:name="Tekst33"/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3"/>
    </w:p>
    <w:p w14:paraId="10F112E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B6F26DA" w14:textId="7BB79C30" w:rsidR="00886037" w:rsidRPr="00B57B87" w:rsidRDefault="00886037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57B87">
        <w:rPr>
          <w:rFonts w:asciiTheme="minorHAnsi" w:hAnsiTheme="minorHAnsi" w:cstheme="minorHAnsi"/>
          <w:bCs/>
          <w:sz w:val="22"/>
          <w:szCs w:val="22"/>
        </w:rPr>
        <w:t>Vennligst legg ved høyoppløselige bilder av bygget. Ideelt sett minst ett godt utvendig bilde og ett innvendig bilde. NB Påse at opphavsrett i forbindelse med bruk av bildene er avklart. Husk å opplyse om bildekreditering.</w:t>
      </w:r>
    </w:p>
    <w:p w14:paraId="42322122" w14:textId="77777777" w:rsidR="00886037" w:rsidRPr="00B57B87" w:rsidRDefault="00886037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2DE813" w14:textId="77777777" w:rsidR="00886037" w:rsidRPr="00B57B87" w:rsidRDefault="00886037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57B87">
        <w:rPr>
          <w:rFonts w:asciiTheme="minorHAnsi" w:hAnsiTheme="minorHAnsi" w:cstheme="minorHAnsi"/>
          <w:bCs/>
          <w:sz w:val="22"/>
          <w:szCs w:val="22"/>
        </w:rPr>
        <w:t xml:space="preserve">Opphavsrett for bruk av bildene: Ved å fremlegge bilder gir du </w:t>
      </w:r>
      <w:r w:rsidR="00882685" w:rsidRPr="00B57B87">
        <w:rPr>
          <w:rFonts w:asciiTheme="minorHAnsi" w:hAnsiTheme="minorHAnsi" w:cstheme="minorHAnsi"/>
          <w:bCs/>
          <w:sz w:val="22"/>
          <w:szCs w:val="22"/>
        </w:rPr>
        <w:t>Grønn Byggallianse</w:t>
      </w:r>
      <w:r w:rsidRPr="00B57B87">
        <w:rPr>
          <w:rFonts w:asciiTheme="minorHAnsi" w:hAnsiTheme="minorHAnsi" w:cstheme="minorHAnsi"/>
          <w:bCs/>
          <w:sz w:val="22"/>
          <w:szCs w:val="22"/>
        </w:rPr>
        <w:t xml:space="preserve"> og BRE tillatelse til å bruke dem i andre BREEAM-relaterte utgivelser.</w:t>
      </w:r>
    </w:p>
    <w:p w14:paraId="342CE8C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9EA3BBC" w14:textId="77777777" w:rsidR="00006811" w:rsidRPr="00886037" w:rsidRDefault="00006811" w:rsidP="00886037">
      <w:pPr>
        <w:rPr>
          <w:rFonts w:asciiTheme="minorHAnsi" w:hAnsiTheme="minorHAnsi" w:cstheme="minorHAnsi"/>
          <w:sz w:val="22"/>
          <w:szCs w:val="22"/>
        </w:rPr>
      </w:pPr>
    </w:p>
    <w:sectPr w:rsidR="00006811" w:rsidRPr="00886037" w:rsidSect="008826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22" w:bottom="1701" w:left="1446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4225" w14:textId="77777777" w:rsidR="00B25DE1" w:rsidRDefault="00B25DE1" w:rsidP="00025E5A">
      <w:r>
        <w:separator/>
      </w:r>
    </w:p>
  </w:endnote>
  <w:endnote w:type="continuationSeparator" w:id="0">
    <w:p w14:paraId="734F75E5" w14:textId="77777777" w:rsidR="00B25DE1" w:rsidRDefault="00B25DE1" w:rsidP="0002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81927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94426F" w14:textId="34703533" w:rsidR="00136B33" w:rsidRDefault="00136B33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7394E928" w14:textId="5E045DED" w:rsidR="00136B33" w:rsidRDefault="00136B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FC48" w14:textId="77777777" w:rsidR="00025E5A" w:rsidRDefault="00D2512D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23B4890" wp14:editId="575B939A">
          <wp:simplePos x="0" y="0"/>
          <wp:positionH relativeFrom="page">
            <wp:posOffset>0</wp:posOffset>
          </wp:positionH>
          <wp:positionV relativeFrom="page">
            <wp:posOffset>9959975</wp:posOffset>
          </wp:positionV>
          <wp:extent cx="7559675" cy="73152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d.png"/>
                  <pic:cNvPicPr/>
                </pic:nvPicPr>
                <pic:blipFill rotWithShape="1">
                  <a:blip r:embed="rId1"/>
                  <a:srcRect t="17674"/>
                  <a:stretch/>
                </pic:blipFill>
                <pic:spPr bwMode="auto">
                  <a:xfrm>
                    <a:off x="0" y="0"/>
                    <a:ext cx="75596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A6C3C" wp14:editId="2F572C37">
              <wp:simplePos x="0" y="0"/>
              <wp:positionH relativeFrom="column">
                <wp:posOffset>-569596</wp:posOffset>
              </wp:positionH>
              <wp:positionV relativeFrom="paragraph">
                <wp:posOffset>-110490</wp:posOffset>
              </wp:positionV>
              <wp:extent cx="6852285" cy="0"/>
              <wp:effectExtent l="0" t="0" r="24765" b="19050"/>
              <wp:wrapNone/>
              <wp:docPr id="6" name="Rett linj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22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BD0A8" id="Rett linje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85pt,-8.7pt" to="494.7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TN5wEAADYEAAAOAAAAZHJzL2Uyb0RvYy54bWysU8tu2zAQvBfoPxC815JdWDAEyzkkSC99&#10;GGnzAQy1tFjwBZKx5L/vkpSVoC0KtOiFEpe7MzvD5f5m0oqcwQdpTUfXq5oSMNz20pw6+vjt/t2O&#10;khCZ6ZmyBjp6gUBvDm/f7EfXwsYOVvXgCYKY0I6uo0OMrq2qwAfQLKysA4OHwnrNIm79qeo9GxFd&#10;q2pT1001Wt87bzmEgNG7ckgPGV8I4PGLEAEiUR3F3mJefV6f0lod9qw9eeYGyec22D90oZk0SLpA&#10;3bHIyLOXv0Bpyb0NVsQVt7qyQkgOWQOqWdc/qfk6MAdZC5oT3GJT+H+w/PP56InsO9pQYpjGK3qA&#10;iHZJ8x1Ik/wZXWgx7dYc/bwL7uiT2El4nb4og0zZ08viKUyRcAw2u+1ms9tSwq9n1Uuh8yF+AKtJ&#10;+ukokia5rGXnjyEiGaZeU1JYmbQGq2R/L5XKmzQocKs8OTO84jitM4B61p9sX2LNtq7ni8YwjkMJ&#10;v7+GkSSPW0LJlK8I8CyRVsmDojr/xYuC0tADCHQPdRbeBahwMM7BxHVyMSNhdioT2PxSWOeG/1g4&#10;56dSyDP9N8VLRWa2Ji7FWhrrf8eeXCwti5J/daDoThY82f6S5yFbg8OZFc4PKU3/630uf3nuhx8A&#10;AAD//wMAUEsDBBQABgAIAAAAIQD9U/Tl4AAAAAsBAAAPAAAAZHJzL2Rvd25yZXYueG1sTI/NTsMw&#10;EITvSLyDtUhcUOu0lOaHOBVQUQkulMIDOPGSRMTrKHba8PYsEhLcZndGs9/mm8l24oiDbx0pWMwj&#10;EEiVMy3VCt7fHmcJCB80Gd05QgVf6GFTnJ/lOjPuRK94PIRacAn5TCtoQugzKX3VoNV+7nok9j7c&#10;YHXgcailGfSJy20nl1G0lla3xBca3eNDg9XnYbQKVtt9XD/77eiXV9flTlb9y9P9jVKXF9PdLYiA&#10;U/gLww8+o0PBTKUbyXjRKZglacxRFot4BYITaZKyKH83ssjl/x+KbwAAAP//AwBQSwECLQAUAAYA&#10;CAAAACEAtoM4kv4AAADhAQAAEwAAAAAAAAAAAAAAAAAAAAAAW0NvbnRlbnRfVHlwZXNdLnhtbFBL&#10;AQItABQABgAIAAAAIQA4/SH/1gAAAJQBAAALAAAAAAAAAAAAAAAAAC8BAABfcmVscy8ucmVsc1BL&#10;AQItABQABgAIAAAAIQDNU2TN5wEAADYEAAAOAAAAAAAAAAAAAAAAAC4CAABkcnMvZTJvRG9jLnht&#10;bFBLAQItABQABgAIAAAAIQD9U/Tl4AAAAAsBAAAPAAAAAAAAAAAAAAAAAEEEAABkcnMvZG93bnJl&#10;di54bWxQSwUGAAAAAAQABADzAAAATgUAAAAA&#10;" strokecolor="#5a5a5a [2109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1E57" w14:textId="77777777" w:rsidR="00B25DE1" w:rsidRDefault="00B25DE1" w:rsidP="00025E5A">
      <w:bookmarkStart w:id="0" w:name="_Hlk478723740"/>
      <w:bookmarkEnd w:id="0"/>
      <w:r>
        <w:separator/>
      </w:r>
    </w:p>
  </w:footnote>
  <w:footnote w:type="continuationSeparator" w:id="0">
    <w:p w14:paraId="016B7D38" w14:textId="77777777" w:rsidR="00B25DE1" w:rsidRDefault="00B25DE1" w:rsidP="0002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EE9B" w14:textId="131DAE50" w:rsidR="00886037" w:rsidRDefault="00882685">
    <w:pPr>
      <w:pStyle w:val="Topptekst"/>
    </w:pPr>
    <w:r>
      <w:rPr>
        <w:noProof/>
      </w:rPr>
      <w:drawing>
        <wp:inline distT="0" distB="0" distL="0" distR="0" wp14:anchorId="115C4C29" wp14:editId="1CE28130">
          <wp:extent cx="1526796" cy="360093"/>
          <wp:effectExtent l="0" t="0" r="0" b="190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YK_sidesti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196" cy="365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B33">
      <w:tab/>
    </w:r>
    <w:r w:rsidR="00136B33">
      <w:tab/>
      <w:t>Mal for casestudier BREEAM-NOR</w:t>
    </w:r>
  </w:p>
  <w:p w14:paraId="74B4F1C6" w14:textId="597262FC" w:rsidR="00136B33" w:rsidRDefault="00136B33">
    <w:pPr>
      <w:pStyle w:val="Topptekst"/>
    </w:pPr>
    <w:r>
      <w:tab/>
    </w:r>
    <w:r>
      <w:tab/>
      <w:t>Vedlegg A til BREEAM-NOR-manualen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BB35" w14:textId="77777777" w:rsidR="00025E5A" w:rsidRDefault="00882685">
    <w:pPr>
      <w:pStyle w:val="Topptekst"/>
    </w:pPr>
    <w:r>
      <w:rPr>
        <w:noProof/>
      </w:rPr>
      <w:drawing>
        <wp:inline distT="0" distB="0" distL="0" distR="0" wp14:anchorId="3882D313" wp14:editId="0DE84211">
          <wp:extent cx="2098588" cy="494950"/>
          <wp:effectExtent l="0" t="0" r="0" b="63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YK_sidesti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925" cy="510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618D">
      <w:tab/>
    </w:r>
    <w:r w:rsidR="00DD618D">
      <w:tab/>
      <w:t xml:space="preserve">Skjema versjon: </w:t>
    </w:r>
    <w:r>
      <w:t>06.09.2018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11"/>
    <w:rsid w:val="00006811"/>
    <w:rsid w:val="00025E5A"/>
    <w:rsid w:val="00055A84"/>
    <w:rsid w:val="000A6E65"/>
    <w:rsid w:val="00136B33"/>
    <w:rsid w:val="001B40A7"/>
    <w:rsid w:val="001D4A13"/>
    <w:rsid w:val="002C4765"/>
    <w:rsid w:val="00467FE6"/>
    <w:rsid w:val="00520E6E"/>
    <w:rsid w:val="00665ABD"/>
    <w:rsid w:val="00702909"/>
    <w:rsid w:val="00821169"/>
    <w:rsid w:val="00872792"/>
    <w:rsid w:val="00882685"/>
    <w:rsid w:val="00886037"/>
    <w:rsid w:val="009A31EA"/>
    <w:rsid w:val="009E270A"/>
    <w:rsid w:val="00A21731"/>
    <w:rsid w:val="00A73151"/>
    <w:rsid w:val="00B17FB2"/>
    <w:rsid w:val="00B25DE1"/>
    <w:rsid w:val="00B57B87"/>
    <w:rsid w:val="00B85981"/>
    <w:rsid w:val="00D2512D"/>
    <w:rsid w:val="00DB4694"/>
    <w:rsid w:val="00DD618D"/>
    <w:rsid w:val="00E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89DADC"/>
  <w15:chartTrackingRefBased/>
  <w15:docId w15:val="{C87A2C97-FA98-40FA-8495-07486B3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7B87"/>
    <w:pPr>
      <w:keepNext/>
      <w:keepLines/>
      <w:spacing w:before="480" w:after="240"/>
      <w:outlineLvl w:val="0"/>
    </w:pPr>
    <w:rPr>
      <w:rFonts w:ascii="Calibri" w:eastAsiaTheme="majorEastAsia" w:hAnsi="Calibri" w:cstheme="majorBidi"/>
      <w:color w:val="244061" w:themeColor="accent1" w:themeShade="80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57B87"/>
    <w:pPr>
      <w:keepNext/>
      <w:keepLines/>
      <w:spacing w:before="240"/>
      <w:outlineLvl w:val="1"/>
    </w:pPr>
    <w:rPr>
      <w:rFonts w:ascii="Calibri" w:eastAsiaTheme="majorEastAsia" w:hAnsi="Calibri" w:cstheme="majorBidi"/>
      <w:color w:val="1F497D" w:themeColor="text2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5E5A"/>
    <w:pPr>
      <w:keepNext/>
      <w:keepLines/>
      <w:spacing w:before="240"/>
      <w:outlineLvl w:val="2"/>
    </w:pPr>
    <w:rPr>
      <w:rFonts w:ascii="Calibri" w:eastAsiaTheme="majorEastAsia" w:hAnsi="Calibri" w:cstheme="majorBidi"/>
      <w:sz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E65"/>
    <w:rPr>
      <w:color w:val="auto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821169"/>
    <w:pPr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025E5A"/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21169"/>
    <w:pPr>
      <w:numPr>
        <w:ilvl w:val="1"/>
      </w:numPr>
      <w:contextualSpacing/>
    </w:pPr>
    <w:rPr>
      <w:rFonts w:asciiTheme="minorHAnsi" w:eastAsiaTheme="minorEastAsia" w:hAnsiTheme="minorHAnsi" w:cstheme="minorBidi"/>
      <w:spacing w:val="15"/>
      <w:sz w:val="48"/>
      <w:szCs w:val="22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025E5A"/>
    <w:rPr>
      <w:rFonts w:eastAsiaTheme="minorEastAsia"/>
      <w:spacing w:val="15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5E5A"/>
    <w:rPr>
      <w:rFonts w:ascii="Calibri" w:eastAsiaTheme="majorEastAsia" w:hAnsi="Calibri" w:cstheme="majorBidi"/>
      <w:sz w:val="20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7B87"/>
    <w:rPr>
      <w:rFonts w:ascii="Calibri" w:eastAsiaTheme="majorEastAsia" w:hAnsi="Calibri" w:cstheme="majorBidi"/>
      <w:color w:val="1F497D" w:themeColor="text2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7B87"/>
    <w:rPr>
      <w:rFonts w:ascii="Calibri" w:eastAsiaTheme="majorEastAsia" w:hAnsi="Calibri" w:cstheme="majorBidi"/>
      <w:color w:val="244061" w:themeColor="accent1" w:themeShade="80"/>
      <w:sz w:val="40"/>
      <w:szCs w:val="40"/>
    </w:rPr>
  </w:style>
  <w:style w:type="table" w:styleId="Tabellrutenett">
    <w:name w:val="Table Grid"/>
    <w:basedOn w:val="Vanligtabell"/>
    <w:uiPriority w:val="39"/>
    <w:rsid w:val="009E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821169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Topptekst">
    <w:name w:val="header"/>
    <w:basedOn w:val="Normal"/>
    <w:link w:val="TopptekstTegn"/>
    <w:uiPriority w:val="99"/>
    <w:semiHidden/>
    <w:rsid w:val="00025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5E5A"/>
    <w:rPr>
      <w:sz w:val="20"/>
    </w:rPr>
  </w:style>
  <w:style w:type="paragraph" w:styleId="Bunntekst">
    <w:name w:val="footer"/>
    <w:basedOn w:val="Normal"/>
    <w:link w:val="BunntekstTegn"/>
    <w:uiPriority w:val="99"/>
    <w:rsid w:val="00025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25E5A"/>
    <w:rPr>
      <w:sz w:val="20"/>
    </w:rPr>
  </w:style>
  <w:style w:type="character" w:styleId="Hyperkobling">
    <w:name w:val="Hyperlink"/>
    <w:basedOn w:val="Standardskriftforavsnitt"/>
    <w:uiPriority w:val="99"/>
    <w:semiHidden/>
    <w:rsid w:val="00006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618D"/>
    <w:rPr>
      <w:color w:val="808080"/>
      <w:shd w:val="clear" w:color="auto" w:fill="E6E6E6"/>
    </w:rPr>
  </w:style>
  <w:style w:type="paragraph" w:customStyle="1" w:styleId="Tabeloverskrift">
    <w:name w:val="Tabeloverskrift"/>
    <w:basedOn w:val="Normal"/>
    <w:qFormat/>
    <w:rsid w:val="00EB7C8B"/>
    <w:pPr>
      <w:spacing w:after="120"/>
      <w:ind w:left="113"/>
    </w:pPr>
    <w:rPr>
      <w:rFonts w:ascii="Arial" w:eastAsia="MS Mincho" w:hAnsi="Arial"/>
      <w:b/>
      <w:color w:val="3D6764"/>
      <w:sz w:val="1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-Anne\Dropbox%20(NGBC)\NGBC%20FERDIG%20PROFIL\06%20appliseringer\office-maler\NGBC_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pp Bomek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ED53369A40C479E606D250AC40773" ma:contentTypeVersion="12" ma:contentTypeDescription="Opprett et nytt dokument." ma:contentTypeScope="" ma:versionID="cb7b9f3c8789752376dae817b7fd30bb">
  <xsd:schema xmlns:xsd="http://www.w3.org/2001/XMLSchema" xmlns:xs="http://www.w3.org/2001/XMLSchema" xmlns:p="http://schemas.microsoft.com/office/2006/metadata/properties" xmlns:ns2="3851e051-9be9-475c-a246-5571e8dd2d5d" xmlns:ns3="6d456677-2d6b-4a4c-b93c-0a35d0291704" targetNamespace="http://schemas.microsoft.com/office/2006/metadata/properties" ma:root="true" ma:fieldsID="c4f2aa857be9bc768ae556d833195bec" ns2:_="" ns3:_="">
    <xsd:import namespace="3851e051-9be9-475c-a246-5571e8dd2d5d"/>
    <xsd:import namespace="6d456677-2d6b-4a4c-b93c-0a35d0291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1e051-9be9-475c-a246-5571e8dd2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56677-2d6b-4a4c-b93c-0a35d0291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1F73A-C81D-46BC-9E13-F3354522A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ED783-18FE-42B2-9FC1-D006430205B6}">
  <ds:schemaRefs/>
</ds:datastoreItem>
</file>

<file path=customXml/itemProps3.xml><?xml version="1.0" encoding="utf-8"?>
<ds:datastoreItem xmlns:ds="http://schemas.openxmlformats.org/officeDocument/2006/customXml" ds:itemID="{6B98593A-566E-4123-9A76-7D5A76F56AA3}"/>
</file>

<file path=customXml/itemProps4.xml><?xml version="1.0" encoding="utf-8"?>
<ds:datastoreItem xmlns:ds="http://schemas.openxmlformats.org/officeDocument/2006/customXml" ds:itemID="{A293521C-556F-4829-A4F8-95E967EF6141}"/>
</file>

<file path=customXml/itemProps5.xml><?xml version="1.0" encoding="utf-8"?>
<ds:datastoreItem xmlns:ds="http://schemas.openxmlformats.org/officeDocument/2006/customXml" ds:itemID="{08103C48-DB5B-4B52-8369-983AB0FBC1BD}"/>
</file>

<file path=docProps/app.xml><?xml version="1.0" encoding="utf-8"?>
<Properties xmlns="http://schemas.openxmlformats.org/officeDocument/2006/extended-properties" xmlns:vt="http://schemas.openxmlformats.org/officeDocument/2006/docPropsVTypes">
  <Template>NGBC_Brev</Template>
  <TotalTime>6</TotalTime>
  <Pages>4</Pages>
  <Words>757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Mari-Anne</dc:creator>
  <cp:keywords/>
  <dc:description/>
  <cp:lastModifiedBy>Sigri Heen</cp:lastModifiedBy>
  <cp:revision>3</cp:revision>
  <cp:lastPrinted>2017-04-21T12:14:00Z</cp:lastPrinted>
  <dcterms:created xsi:type="dcterms:W3CDTF">2022-02-28T17:22:00Z</dcterms:created>
  <dcterms:modified xsi:type="dcterms:W3CDTF">2022-02-28T17:24:00Z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0x010100EBAED53369A40C479E606D250AC40773</vt:lpwstr>
  </property>
</Properties>
</file>